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BBE81" w14:textId="213A866B" w:rsidR="00FC0B1A" w:rsidRDefault="00FC0B1A">
      <w:bookmarkStart w:id="0" w:name="_GoBack"/>
      <w:bookmarkEnd w:id="0"/>
    </w:p>
    <w:sectPr w:rsidR="00FC0B1A" w:rsidSect="00C06088">
      <w:headerReference w:type="default" r:id="rId6"/>
      <w:pgSz w:w="16839" w:h="11907" w:orient="landscape" w:code="12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02C38" w14:textId="77777777" w:rsidR="005E7FF9" w:rsidRDefault="005E7FF9">
      <w:r>
        <w:separator/>
      </w:r>
    </w:p>
  </w:endnote>
  <w:endnote w:type="continuationSeparator" w:id="0">
    <w:p w14:paraId="020363C6" w14:textId="77777777" w:rsidR="005E7FF9" w:rsidRDefault="005E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98647" w14:textId="77777777" w:rsidR="005E7FF9" w:rsidRDefault="005E7FF9">
      <w:r>
        <w:separator/>
      </w:r>
    </w:p>
  </w:footnote>
  <w:footnote w:type="continuationSeparator" w:id="0">
    <w:p w14:paraId="1A4987D2" w14:textId="77777777" w:rsidR="005E7FF9" w:rsidRDefault="005E7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A5386" w14:textId="51E2EB3E" w:rsidR="00C06088" w:rsidRDefault="00193BC2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F5EC3F" wp14:editId="04CD4529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13335" t="13335" r="7620" b="571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8E090B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75121D" wp14:editId="54123E44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5715" t="1333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9597A1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eXXoju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88"/>
    <w:rsid w:val="000009FA"/>
    <w:rsid w:val="00166BB9"/>
    <w:rsid w:val="00193BC2"/>
    <w:rsid w:val="002122AA"/>
    <w:rsid w:val="00580D07"/>
    <w:rsid w:val="005B2CF9"/>
    <w:rsid w:val="005E7FF9"/>
    <w:rsid w:val="00675602"/>
    <w:rsid w:val="007456EE"/>
    <w:rsid w:val="00903DEB"/>
    <w:rsid w:val="00954279"/>
    <w:rsid w:val="00A53333"/>
    <w:rsid w:val="00C06088"/>
    <w:rsid w:val="00CF4FB3"/>
    <w:rsid w:val="00D141ED"/>
    <w:rsid w:val="00D34B8B"/>
    <w:rsid w:val="00D96027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D4306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60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60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原稿用紙</vt:lpstr>
      <vt:lpstr>原稿用紙</vt:lpstr>
    </vt:vector>
  </TitlesOfParts>
  <Manager/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</dc:title>
  <dc:subject/>
  <dc:creator/>
  <cp:keywords/>
  <cp:lastModifiedBy/>
  <cp:revision>1</cp:revision>
  <dcterms:created xsi:type="dcterms:W3CDTF">2025-09-09T07:36:00Z</dcterms:created>
  <dcterms:modified xsi:type="dcterms:W3CDTF">2025-09-09T07:36:00Z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