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5C0C" w14:textId="77777777" w:rsidR="009435B9" w:rsidRPr="009A1CE2" w:rsidRDefault="009435B9" w:rsidP="002F699C">
      <w:pPr>
        <w:wordWrap w:val="0"/>
        <w:rPr>
          <w:rFonts w:hAnsi="ＭＳ 明朝"/>
        </w:rPr>
      </w:pPr>
      <w:r w:rsidRPr="009A1CE2">
        <w:rPr>
          <w:rFonts w:hAnsi="ＭＳ 明朝" w:hint="eastAsia"/>
        </w:rPr>
        <w:t>様式第６号（</w:t>
      </w:r>
      <w:r w:rsidR="00295420" w:rsidRPr="00295420">
        <w:rPr>
          <w:rFonts w:hAnsi="ＭＳ 明朝" w:hint="eastAsia"/>
        </w:rPr>
        <w:t>第</w:t>
      </w:r>
      <w:r w:rsidRPr="009A1CE2">
        <w:rPr>
          <w:rFonts w:hAnsi="ＭＳ 明朝" w:hint="eastAsia"/>
        </w:rPr>
        <w:t>１７条関係）</w:t>
      </w:r>
    </w:p>
    <w:p w14:paraId="376F0B75" w14:textId="77777777" w:rsidR="009435B9" w:rsidRPr="009A1CE2" w:rsidRDefault="009435B9" w:rsidP="009435B9">
      <w:pPr>
        <w:jc w:val="right"/>
      </w:pPr>
      <w:r w:rsidRPr="009A1CE2">
        <w:rPr>
          <w:rFonts w:hint="eastAsia"/>
        </w:rPr>
        <w:t>年　月　日</w:t>
      </w:r>
    </w:p>
    <w:p w14:paraId="3A174BD7" w14:textId="77777777" w:rsidR="009435B9" w:rsidRPr="009A1CE2" w:rsidRDefault="009435B9" w:rsidP="009435B9">
      <w:pPr>
        <w:ind w:firstLineChars="300" w:firstLine="850"/>
      </w:pPr>
      <w:r w:rsidRPr="009A1CE2">
        <w:rPr>
          <w:rFonts w:hint="eastAsia"/>
        </w:rPr>
        <w:t>高浜町長様</w:t>
      </w:r>
    </w:p>
    <w:p w14:paraId="2AC543C2" w14:textId="739CC1C9" w:rsidR="009435B9" w:rsidRPr="009A1CE2" w:rsidRDefault="009435B9" w:rsidP="006F6164">
      <w:pPr>
        <w:ind w:firstLineChars="1500" w:firstLine="4252"/>
      </w:pPr>
      <w:r w:rsidRPr="009A1CE2">
        <w:rPr>
          <w:rFonts w:hint="eastAsia"/>
        </w:rPr>
        <w:t>住所</w:t>
      </w:r>
    </w:p>
    <w:p w14:paraId="6CC53C58" w14:textId="33A845EA" w:rsidR="009435B9" w:rsidRPr="009A1CE2" w:rsidRDefault="00CE626C" w:rsidP="006F6164">
      <w:pPr>
        <w:ind w:firstLineChars="1500" w:firstLine="4252"/>
      </w:pPr>
      <w:r>
        <w:rPr>
          <w:rFonts w:hint="eastAsia"/>
        </w:rPr>
        <w:t>団体名</w:t>
      </w:r>
      <w:r w:rsidR="009435B9" w:rsidRPr="009A1CE2">
        <w:rPr>
          <w:rFonts w:hint="eastAsia"/>
        </w:rPr>
        <w:t>又は</w:t>
      </w:r>
      <w:r>
        <w:rPr>
          <w:rFonts w:hint="eastAsia"/>
        </w:rPr>
        <w:t>氏名</w:t>
      </w:r>
    </w:p>
    <w:p w14:paraId="65A8F81F" w14:textId="77777777" w:rsidR="009435B9" w:rsidRPr="009A1CE2" w:rsidRDefault="009435B9" w:rsidP="009435B9"/>
    <w:p w14:paraId="5B0AA067" w14:textId="77777777" w:rsidR="00CE626C" w:rsidRDefault="00CE626C" w:rsidP="009435B9">
      <w:pPr>
        <w:jc w:val="center"/>
      </w:pPr>
    </w:p>
    <w:p w14:paraId="1E43BCB8" w14:textId="6BD10361" w:rsidR="009435B9" w:rsidRPr="009A1CE2" w:rsidRDefault="00CE626C" w:rsidP="009435B9">
      <w:pPr>
        <w:jc w:val="center"/>
      </w:pPr>
      <w:r>
        <w:rPr>
          <w:rFonts w:hint="eastAsia"/>
        </w:rPr>
        <w:t>令和７</w:t>
      </w:r>
      <w:r w:rsidR="009435B9" w:rsidRPr="009A1CE2">
        <w:rPr>
          <w:rFonts w:hint="eastAsia"/>
        </w:rPr>
        <w:t>年度</w:t>
      </w:r>
      <w:r>
        <w:rPr>
          <w:rFonts w:hint="eastAsia"/>
        </w:rPr>
        <w:t>干害応急対策事業</w:t>
      </w:r>
      <w:r w:rsidR="009435B9" w:rsidRPr="009A1CE2">
        <w:rPr>
          <w:rFonts w:hint="eastAsia"/>
        </w:rPr>
        <w:t>補助金等交付請求書（前金払、概算払）</w:t>
      </w:r>
    </w:p>
    <w:p w14:paraId="27AB9133" w14:textId="77777777" w:rsidR="009435B9" w:rsidRPr="009A1CE2" w:rsidRDefault="009435B9" w:rsidP="009435B9"/>
    <w:p w14:paraId="7BEE0766" w14:textId="77777777" w:rsidR="009435B9" w:rsidRPr="009A1CE2" w:rsidRDefault="009435B9" w:rsidP="009435B9">
      <w:pPr>
        <w:ind w:firstLineChars="300" w:firstLine="850"/>
      </w:pPr>
      <w:r w:rsidRPr="009A1CE2">
        <w:rPr>
          <w:rFonts w:hint="eastAsia"/>
        </w:rPr>
        <w:t>年　月　日付け高　指令第　　号で額の確定（決定）の通知があった補助金　　　　　円を交付されるよう高浜町補助金等交付規則第１７条の規定により請求します。</w:t>
      </w:r>
    </w:p>
    <w:p w14:paraId="759EC4E5" w14:textId="77777777" w:rsidR="009435B9" w:rsidRPr="009A1CE2" w:rsidRDefault="009435B9" w:rsidP="009435B9"/>
    <w:p w14:paraId="66F4744F" w14:textId="77777777" w:rsidR="009435B9" w:rsidRPr="009A1CE2" w:rsidRDefault="009435B9" w:rsidP="009435B9">
      <w:r w:rsidRPr="009A1CE2">
        <w:rPr>
          <w:rFonts w:hint="eastAsia"/>
        </w:rPr>
        <w:t>【振込先】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093"/>
        <w:gridCol w:w="916"/>
        <w:gridCol w:w="1495"/>
        <w:gridCol w:w="3577"/>
      </w:tblGrid>
      <w:tr w:rsidR="009A1CE2" w:rsidRPr="009A1CE2" w14:paraId="3BE333A1" w14:textId="77777777" w:rsidTr="0074683F">
        <w:tc>
          <w:tcPr>
            <w:tcW w:w="1701" w:type="dxa"/>
            <w:vAlign w:val="center"/>
          </w:tcPr>
          <w:p w14:paraId="4B1EE2ED" w14:textId="77777777" w:rsidR="009435B9" w:rsidRPr="009A1CE2" w:rsidRDefault="009435B9" w:rsidP="00D17402">
            <w:pPr>
              <w:jc w:val="center"/>
            </w:pPr>
            <w:r w:rsidRPr="009A1CE2">
              <w:rPr>
                <w:rFonts w:hint="eastAsia"/>
              </w:rPr>
              <w:t>金融機関名</w:t>
            </w:r>
          </w:p>
          <w:p w14:paraId="7AF46AF9" w14:textId="77777777" w:rsidR="0074683F" w:rsidRPr="009A1CE2" w:rsidRDefault="0074683F" w:rsidP="00D17402">
            <w:pPr>
              <w:jc w:val="center"/>
              <w:rPr>
                <w:spacing w:val="-36"/>
              </w:rPr>
            </w:pPr>
            <w:r w:rsidRPr="009A1CE2">
              <w:rPr>
                <w:rFonts w:hint="eastAsia"/>
                <w:spacing w:val="-36"/>
                <w:sz w:val="16"/>
              </w:rPr>
              <w:t>（ゆうちょ銀行を除く）</w:t>
            </w:r>
          </w:p>
        </w:tc>
        <w:tc>
          <w:tcPr>
            <w:tcW w:w="1093" w:type="dxa"/>
            <w:vAlign w:val="center"/>
          </w:tcPr>
          <w:p w14:paraId="0DB8BA3C" w14:textId="77777777" w:rsidR="009435B9" w:rsidRPr="009A1CE2" w:rsidRDefault="009435B9" w:rsidP="00D17402">
            <w:pPr>
              <w:jc w:val="center"/>
            </w:pPr>
            <w:r w:rsidRPr="009A1CE2">
              <w:rPr>
                <w:rFonts w:hint="eastAsia"/>
              </w:rPr>
              <w:t>支店名</w:t>
            </w:r>
          </w:p>
        </w:tc>
        <w:tc>
          <w:tcPr>
            <w:tcW w:w="916" w:type="dxa"/>
            <w:vAlign w:val="center"/>
          </w:tcPr>
          <w:p w14:paraId="02CD594E" w14:textId="77777777" w:rsidR="009435B9" w:rsidRPr="009A1CE2" w:rsidRDefault="009435B9" w:rsidP="00D17402">
            <w:pPr>
              <w:jc w:val="center"/>
            </w:pPr>
            <w:r w:rsidRPr="009A1CE2">
              <w:rPr>
                <w:rFonts w:hint="eastAsia"/>
              </w:rPr>
              <w:t>種別</w:t>
            </w:r>
          </w:p>
        </w:tc>
        <w:tc>
          <w:tcPr>
            <w:tcW w:w="1495" w:type="dxa"/>
            <w:vAlign w:val="center"/>
          </w:tcPr>
          <w:p w14:paraId="1AE7C015" w14:textId="77777777" w:rsidR="009435B9" w:rsidRPr="009A1CE2" w:rsidRDefault="009435B9" w:rsidP="00D17402">
            <w:pPr>
              <w:jc w:val="center"/>
            </w:pPr>
            <w:r w:rsidRPr="009A1CE2">
              <w:rPr>
                <w:rFonts w:hint="eastAsia"/>
              </w:rPr>
              <w:t>口座番号</w:t>
            </w:r>
          </w:p>
        </w:tc>
        <w:tc>
          <w:tcPr>
            <w:tcW w:w="3577" w:type="dxa"/>
          </w:tcPr>
          <w:p w14:paraId="47C0A8B1" w14:textId="77777777" w:rsidR="0074683F" w:rsidRPr="009A1CE2" w:rsidRDefault="0074683F" w:rsidP="00D17402">
            <w:pPr>
              <w:jc w:val="center"/>
            </w:pPr>
            <w:r w:rsidRPr="009A1CE2">
              <w:rPr>
                <w:rFonts w:hint="eastAsia"/>
              </w:rPr>
              <w:t>（フリガナ）</w:t>
            </w:r>
          </w:p>
          <w:p w14:paraId="45146E95" w14:textId="77777777" w:rsidR="009435B9" w:rsidRPr="009A1CE2" w:rsidRDefault="009435B9" w:rsidP="00D17402">
            <w:pPr>
              <w:jc w:val="center"/>
            </w:pPr>
            <w:r w:rsidRPr="009A1CE2">
              <w:rPr>
                <w:rFonts w:hint="eastAsia"/>
              </w:rPr>
              <w:t>口座名義</w:t>
            </w:r>
          </w:p>
        </w:tc>
      </w:tr>
      <w:tr w:rsidR="009A1CE2" w:rsidRPr="009A1CE2" w14:paraId="5E03EBBF" w14:textId="77777777" w:rsidTr="0074683F">
        <w:trPr>
          <w:trHeight w:val="415"/>
        </w:trPr>
        <w:tc>
          <w:tcPr>
            <w:tcW w:w="1701" w:type="dxa"/>
            <w:vMerge w:val="restart"/>
            <w:vAlign w:val="center"/>
          </w:tcPr>
          <w:p w14:paraId="164077BD" w14:textId="77777777" w:rsidR="009435B9" w:rsidRPr="009A1CE2" w:rsidRDefault="009435B9" w:rsidP="0074683F">
            <w:pPr>
              <w:spacing w:line="180" w:lineRule="atLeast"/>
            </w:pPr>
          </w:p>
        </w:tc>
        <w:tc>
          <w:tcPr>
            <w:tcW w:w="1093" w:type="dxa"/>
            <w:vMerge w:val="restart"/>
            <w:vAlign w:val="center"/>
          </w:tcPr>
          <w:p w14:paraId="423E55BE" w14:textId="77777777" w:rsidR="009435B9" w:rsidRPr="009A1CE2" w:rsidRDefault="009435B9" w:rsidP="0074683F">
            <w:pPr>
              <w:spacing w:line="180" w:lineRule="atLeast"/>
            </w:pPr>
          </w:p>
        </w:tc>
        <w:tc>
          <w:tcPr>
            <w:tcW w:w="916" w:type="dxa"/>
            <w:vMerge w:val="restart"/>
            <w:vAlign w:val="center"/>
          </w:tcPr>
          <w:p w14:paraId="6C6C29D2" w14:textId="77777777" w:rsidR="009435B9" w:rsidRPr="009A1CE2" w:rsidRDefault="009435B9" w:rsidP="0074683F">
            <w:pPr>
              <w:spacing w:line="180" w:lineRule="atLeast"/>
            </w:pPr>
          </w:p>
        </w:tc>
        <w:tc>
          <w:tcPr>
            <w:tcW w:w="1495" w:type="dxa"/>
            <w:vMerge w:val="restart"/>
            <w:vAlign w:val="center"/>
          </w:tcPr>
          <w:p w14:paraId="0C8D484A" w14:textId="77777777" w:rsidR="009435B9" w:rsidRPr="009A1CE2" w:rsidRDefault="009435B9" w:rsidP="0074683F">
            <w:pPr>
              <w:spacing w:line="180" w:lineRule="atLeast"/>
            </w:pPr>
          </w:p>
        </w:tc>
        <w:tc>
          <w:tcPr>
            <w:tcW w:w="3577" w:type="dxa"/>
            <w:tcBorders>
              <w:bottom w:val="dotted" w:sz="2" w:space="0" w:color="auto"/>
            </w:tcBorders>
          </w:tcPr>
          <w:p w14:paraId="231B010C" w14:textId="77777777" w:rsidR="009435B9" w:rsidRPr="009A1CE2" w:rsidRDefault="009435B9" w:rsidP="00D17402">
            <w:pPr>
              <w:spacing w:line="160" w:lineRule="exact"/>
              <w:rPr>
                <w:sz w:val="8"/>
              </w:rPr>
            </w:pPr>
          </w:p>
        </w:tc>
      </w:tr>
      <w:tr w:rsidR="009A1CE2" w:rsidRPr="009A1CE2" w14:paraId="6DF0D7E1" w14:textId="77777777" w:rsidTr="00755A82">
        <w:trPr>
          <w:trHeight w:val="311"/>
        </w:trPr>
        <w:tc>
          <w:tcPr>
            <w:tcW w:w="1701" w:type="dxa"/>
            <w:vMerge/>
            <w:vAlign w:val="center"/>
          </w:tcPr>
          <w:p w14:paraId="5777D5AD" w14:textId="77777777" w:rsidR="0074683F" w:rsidRPr="009A1CE2" w:rsidRDefault="0074683F" w:rsidP="00D17402"/>
        </w:tc>
        <w:tc>
          <w:tcPr>
            <w:tcW w:w="1093" w:type="dxa"/>
            <w:vMerge/>
            <w:vAlign w:val="center"/>
          </w:tcPr>
          <w:p w14:paraId="2B4D3F24" w14:textId="77777777" w:rsidR="0074683F" w:rsidRPr="009A1CE2" w:rsidRDefault="0074683F" w:rsidP="00D17402"/>
        </w:tc>
        <w:tc>
          <w:tcPr>
            <w:tcW w:w="916" w:type="dxa"/>
            <w:vMerge/>
            <w:vAlign w:val="center"/>
          </w:tcPr>
          <w:p w14:paraId="4D7C1421" w14:textId="77777777" w:rsidR="0074683F" w:rsidRPr="009A1CE2" w:rsidRDefault="0074683F" w:rsidP="00D17402"/>
        </w:tc>
        <w:tc>
          <w:tcPr>
            <w:tcW w:w="1495" w:type="dxa"/>
            <w:vMerge/>
            <w:vAlign w:val="center"/>
          </w:tcPr>
          <w:p w14:paraId="2C1D1DD7" w14:textId="77777777" w:rsidR="0074683F" w:rsidRPr="009A1CE2" w:rsidRDefault="0074683F" w:rsidP="00D17402"/>
        </w:tc>
        <w:tc>
          <w:tcPr>
            <w:tcW w:w="3577" w:type="dxa"/>
            <w:vMerge w:val="restart"/>
            <w:tcBorders>
              <w:top w:val="dotted" w:sz="2" w:space="0" w:color="auto"/>
            </w:tcBorders>
          </w:tcPr>
          <w:p w14:paraId="740E9180" w14:textId="77777777" w:rsidR="0074683F" w:rsidRPr="009A1CE2" w:rsidRDefault="0074683F" w:rsidP="0074683F">
            <w:pPr>
              <w:spacing w:line="160" w:lineRule="atLeast"/>
            </w:pPr>
          </w:p>
        </w:tc>
      </w:tr>
      <w:tr w:rsidR="009A1CE2" w:rsidRPr="009A1CE2" w14:paraId="25FA465D" w14:textId="77777777" w:rsidTr="0074683F">
        <w:trPr>
          <w:trHeight w:val="316"/>
        </w:trPr>
        <w:tc>
          <w:tcPr>
            <w:tcW w:w="1701" w:type="dxa"/>
            <w:vMerge w:val="restart"/>
            <w:vAlign w:val="center"/>
          </w:tcPr>
          <w:p w14:paraId="4B96C0A8" w14:textId="77777777" w:rsidR="0074683F" w:rsidRPr="009A1CE2" w:rsidRDefault="0074683F" w:rsidP="00D17402">
            <w:r w:rsidRPr="009A1CE2">
              <w:rPr>
                <w:rFonts w:hint="eastAsia"/>
                <w:sz w:val="20"/>
              </w:rPr>
              <w:t>ゆうちょ銀行</w:t>
            </w:r>
          </w:p>
        </w:tc>
        <w:tc>
          <w:tcPr>
            <w:tcW w:w="1093" w:type="dxa"/>
            <w:vAlign w:val="center"/>
          </w:tcPr>
          <w:p w14:paraId="7169D8DA" w14:textId="77777777" w:rsidR="0074683F" w:rsidRPr="009A1CE2" w:rsidRDefault="0074683F" w:rsidP="0074683F">
            <w:pPr>
              <w:jc w:val="center"/>
            </w:pPr>
            <w:r w:rsidRPr="009A1CE2">
              <w:rPr>
                <w:rFonts w:hint="eastAsia"/>
              </w:rPr>
              <w:t>記号</w:t>
            </w:r>
          </w:p>
        </w:tc>
        <w:tc>
          <w:tcPr>
            <w:tcW w:w="2411" w:type="dxa"/>
            <w:gridSpan w:val="2"/>
            <w:vAlign w:val="center"/>
          </w:tcPr>
          <w:p w14:paraId="04B10BA6" w14:textId="77777777" w:rsidR="0074683F" w:rsidRPr="009A1CE2" w:rsidRDefault="0074683F" w:rsidP="0074683F">
            <w:pPr>
              <w:jc w:val="center"/>
            </w:pPr>
            <w:r w:rsidRPr="009A1CE2">
              <w:rPr>
                <w:rFonts w:hint="eastAsia"/>
              </w:rPr>
              <w:t>番　　号</w:t>
            </w:r>
          </w:p>
        </w:tc>
        <w:tc>
          <w:tcPr>
            <w:tcW w:w="3577" w:type="dxa"/>
            <w:vMerge/>
          </w:tcPr>
          <w:p w14:paraId="17189AE0" w14:textId="77777777" w:rsidR="0074683F" w:rsidRPr="009A1CE2" w:rsidRDefault="0074683F" w:rsidP="00D17402"/>
        </w:tc>
      </w:tr>
      <w:tr w:rsidR="009A1CE2" w:rsidRPr="009A1CE2" w14:paraId="7324EE75" w14:textId="77777777" w:rsidTr="0074683F">
        <w:trPr>
          <w:trHeight w:val="324"/>
        </w:trPr>
        <w:tc>
          <w:tcPr>
            <w:tcW w:w="1701" w:type="dxa"/>
            <w:vMerge/>
            <w:vAlign w:val="center"/>
          </w:tcPr>
          <w:p w14:paraId="0D6A201A" w14:textId="77777777" w:rsidR="0074683F" w:rsidRPr="009A1CE2" w:rsidRDefault="0074683F" w:rsidP="00D17402"/>
        </w:tc>
        <w:tc>
          <w:tcPr>
            <w:tcW w:w="1093" w:type="dxa"/>
            <w:vAlign w:val="center"/>
          </w:tcPr>
          <w:p w14:paraId="3B5E2F68" w14:textId="77777777" w:rsidR="0074683F" w:rsidRPr="009A1CE2" w:rsidRDefault="0074683F" w:rsidP="00D17402"/>
        </w:tc>
        <w:tc>
          <w:tcPr>
            <w:tcW w:w="2411" w:type="dxa"/>
            <w:gridSpan w:val="2"/>
            <w:vAlign w:val="center"/>
          </w:tcPr>
          <w:p w14:paraId="274D77D5" w14:textId="77777777" w:rsidR="0074683F" w:rsidRPr="009A1CE2" w:rsidRDefault="0074683F" w:rsidP="00D17402"/>
        </w:tc>
        <w:tc>
          <w:tcPr>
            <w:tcW w:w="3577" w:type="dxa"/>
            <w:vMerge/>
          </w:tcPr>
          <w:p w14:paraId="61FAF20E" w14:textId="77777777" w:rsidR="0074683F" w:rsidRPr="009A1CE2" w:rsidRDefault="0074683F" w:rsidP="00D17402"/>
        </w:tc>
      </w:tr>
      <w:tr w:rsidR="009435B9" w:rsidRPr="009A1CE2" w14:paraId="4C2DE768" w14:textId="77777777" w:rsidTr="009435B9">
        <w:tc>
          <w:tcPr>
            <w:tcW w:w="8782" w:type="dxa"/>
            <w:gridSpan w:val="5"/>
          </w:tcPr>
          <w:p w14:paraId="6ADCE381" w14:textId="77777777" w:rsidR="009435B9" w:rsidRPr="009A1CE2" w:rsidRDefault="009435B9" w:rsidP="00D17402">
            <w:r w:rsidRPr="009A1CE2">
              <w:rPr>
                <w:rFonts w:hint="eastAsia"/>
              </w:rPr>
              <w:t>摘要</w:t>
            </w:r>
          </w:p>
          <w:p w14:paraId="3710C65F" w14:textId="04E55FD9" w:rsidR="009435B9" w:rsidRPr="009A1CE2" w:rsidRDefault="009435B9" w:rsidP="00D17402">
            <w:pPr>
              <w:rPr>
                <w:rFonts w:ascii="BIZ UD明朝 Medium" w:eastAsia="BIZ UD明朝 Medium"/>
              </w:rPr>
            </w:pPr>
            <w:r w:rsidRPr="009A1CE2">
              <w:rPr>
                <w:rFonts w:hint="eastAsia"/>
              </w:rPr>
              <w:t xml:space="preserve">　</w:t>
            </w:r>
          </w:p>
          <w:p w14:paraId="199703C1" w14:textId="77777777" w:rsidR="009435B9" w:rsidRPr="009A1CE2" w:rsidRDefault="009435B9" w:rsidP="00D17402">
            <w:pPr>
              <w:ind w:firstLineChars="300" w:firstLine="850"/>
              <w:rPr>
                <w:rFonts w:ascii="BIZ UD明朝 Medium" w:eastAsia="BIZ UD明朝 Medium"/>
              </w:rPr>
            </w:pPr>
            <w:r w:rsidRPr="009A1CE2">
              <w:rPr>
                <w:rFonts w:ascii="BIZ UD明朝 Medium" w:hAnsi="BIZ UD明朝 Medium" w:hint="eastAsia"/>
              </w:rPr>
              <w:t>本件の作成者及び連絡先</w:t>
            </w:r>
          </w:p>
          <w:p w14:paraId="021A757D" w14:textId="77777777" w:rsidR="00CE626C" w:rsidRDefault="009435B9" w:rsidP="0005071C">
            <w:pPr>
              <w:ind w:firstLineChars="400" w:firstLine="1134"/>
              <w:rPr>
                <w:rFonts w:ascii="BIZ UD明朝 Medium" w:hAnsi="BIZ UD明朝 Medium"/>
              </w:rPr>
            </w:pPr>
            <w:r w:rsidRPr="009A1CE2">
              <w:rPr>
                <w:rFonts w:ascii="BIZ UD明朝 Medium" w:hAnsi="BIZ UD明朝 Medium" w:hint="eastAsia"/>
              </w:rPr>
              <w:t xml:space="preserve">住所　　　　　</w:t>
            </w:r>
          </w:p>
          <w:p w14:paraId="0C2DC3D5" w14:textId="77777777" w:rsidR="00CE626C" w:rsidRDefault="00CE626C" w:rsidP="0005071C">
            <w:pPr>
              <w:ind w:firstLineChars="400" w:firstLine="1134"/>
              <w:rPr>
                <w:rFonts w:ascii="BIZ UD明朝 Medium" w:hAnsi="BIZ UD明朝 Medium"/>
              </w:rPr>
            </w:pPr>
          </w:p>
          <w:p w14:paraId="40B238CA" w14:textId="178609AC" w:rsidR="00CE626C" w:rsidRDefault="009435B9" w:rsidP="0005071C">
            <w:pPr>
              <w:ind w:firstLineChars="400" w:firstLine="1134"/>
              <w:rPr>
                <w:rFonts w:ascii="BIZ UD明朝 Medium" w:hAnsi="BIZ UD明朝 Medium"/>
              </w:rPr>
            </w:pPr>
            <w:r w:rsidRPr="009A1CE2">
              <w:rPr>
                <w:rFonts w:ascii="BIZ UD明朝 Medium" w:hAnsi="BIZ UD明朝 Medium" w:hint="eastAsia"/>
              </w:rPr>
              <w:t xml:space="preserve">氏名　　　　</w:t>
            </w:r>
          </w:p>
          <w:p w14:paraId="7325FCEA" w14:textId="77777777" w:rsidR="00CE626C" w:rsidRDefault="00CE626C" w:rsidP="0005071C">
            <w:pPr>
              <w:ind w:firstLineChars="400" w:firstLine="1134"/>
              <w:rPr>
                <w:rFonts w:ascii="BIZ UD明朝 Medium" w:hAnsi="BIZ UD明朝 Medium"/>
              </w:rPr>
            </w:pPr>
          </w:p>
          <w:p w14:paraId="5177C367" w14:textId="52BE8CA2" w:rsidR="009435B9" w:rsidRPr="009A1CE2" w:rsidRDefault="009435B9" w:rsidP="0005071C">
            <w:pPr>
              <w:ind w:firstLineChars="400" w:firstLine="1134"/>
              <w:rPr>
                <w:rFonts w:ascii="BIZ UD明朝 Medium" w:eastAsia="BIZ UD明朝 Medium"/>
              </w:rPr>
            </w:pPr>
            <w:r w:rsidRPr="009A1CE2">
              <w:rPr>
                <w:rFonts w:ascii="BIZ UD明朝 Medium" w:hAnsi="BIZ UD明朝 Medium" w:hint="eastAsia"/>
              </w:rPr>
              <w:t>連絡先</w:t>
            </w:r>
          </w:p>
          <w:p w14:paraId="39DE8DCE" w14:textId="77777777" w:rsidR="00CE626C" w:rsidRDefault="009435B9" w:rsidP="00D17402">
            <w:pPr>
              <w:widowControl/>
              <w:jc w:val="left"/>
              <w:rPr>
                <w:rFonts w:ascii="BIZ UD明朝 Medium" w:hAnsi="BIZ UD明朝 Medium"/>
              </w:rPr>
            </w:pPr>
            <w:r w:rsidRPr="009A1CE2">
              <w:rPr>
                <w:rFonts w:ascii="BIZ UD明朝 Medium" w:hAnsi="BIZ UD明朝 Medium" w:hint="eastAsia"/>
              </w:rPr>
              <w:t xml:space="preserve">　</w:t>
            </w:r>
          </w:p>
          <w:p w14:paraId="051C9AE4" w14:textId="77777777" w:rsidR="009435B9" w:rsidRDefault="009435B9" w:rsidP="00CE626C">
            <w:pPr>
              <w:widowControl/>
              <w:ind w:firstLineChars="100" w:firstLine="283"/>
              <w:jc w:val="left"/>
              <w:rPr>
                <w:rFonts w:ascii="BIZ UD明朝 Medium"/>
              </w:rPr>
            </w:pPr>
          </w:p>
          <w:p w14:paraId="6A1A8C52" w14:textId="77777777" w:rsidR="00CE626C" w:rsidRDefault="00CE626C" w:rsidP="00CE626C">
            <w:pPr>
              <w:widowControl/>
              <w:ind w:firstLineChars="100" w:firstLine="283"/>
              <w:jc w:val="left"/>
              <w:rPr>
                <w:rFonts w:ascii="BIZ UD明朝 Medium"/>
              </w:rPr>
            </w:pPr>
          </w:p>
          <w:p w14:paraId="013793CE" w14:textId="10817CF3" w:rsidR="00CE626C" w:rsidRPr="00CE626C" w:rsidRDefault="00CE626C" w:rsidP="00CE626C">
            <w:pPr>
              <w:widowControl/>
              <w:ind w:firstLineChars="100" w:firstLine="283"/>
              <w:jc w:val="left"/>
              <w:rPr>
                <w:rFonts w:ascii="BIZ UD明朝 Medium" w:eastAsia="BIZ UD明朝 Medium" w:hint="eastAsia"/>
              </w:rPr>
            </w:pPr>
          </w:p>
        </w:tc>
      </w:tr>
    </w:tbl>
    <w:p w14:paraId="18134E25" w14:textId="77777777" w:rsidR="009435B9" w:rsidRPr="009A1CE2" w:rsidRDefault="009435B9" w:rsidP="009435B9">
      <w:r w:rsidRPr="009A1CE2">
        <w:rPr>
          <w:rFonts w:hint="eastAsia"/>
        </w:rPr>
        <w:t>※内容確認のため、上記連絡先に担当部署から連絡させて頂く場合があります。</w:t>
      </w:r>
    </w:p>
    <w:p w14:paraId="37A9A600" w14:textId="77777777" w:rsidR="009435B9" w:rsidRPr="009A1CE2" w:rsidRDefault="009435B9" w:rsidP="009435B9">
      <w:pPr>
        <w:overflowPunct w:val="0"/>
        <w:autoSpaceDE w:val="0"/>
        <w:autoSpaceDN w:val="0"/>
        <w:jc w:val="left"/>
      </w:pPr>
    </w:p>
    <w:p w14:paraId="02522F90" w14:textId="77777777" w:rsidR="00AB5269" w:rsidRPr="009A1CE2" w:rsidRDefault="00AB5269" w:rsidP="00AB5269">
      <w:pPr>
        <w:overflowPunct w:val="0"/>
        <w:autoSpaceDE w:val="0"/>
        <w:autoSpaceDN w:val="0"/>
        <w:jc w:val="left"/>
      </w:pPr>
    </w:p>
    <w:sectPr w:rsidR="00AB5269" w:rsidRPr="009A1CE2" w:rsidSect="00755A82">
      <w:pgSz w:w="11906" w:h="16838" w:code="9"/>
      <w:pgMar w:top="993" w:right="1418" w:bottom="568" w:left="1701" w:header="851" w:footer="992" w:gutter="0"/>
      <w:cols w:space="425"/>
      <w:docGrid w:type="linesAndChars" w:linePitch="368" w:charSpace="88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878B" w14:textId="77777777" w:rsidR="0032105E" w:rsidRDefault="0032105E" w:rsidP="009435B9">
      <w:r>
        <w:separator/>
      </w:r>
    </w:p>
  </w:endnote>
  <w:endnote w:type="continuationSeparator" w:id="0">
    <w:p w14:paraId="503856FB" w14:textId="77777777" w:rsidR="0032105E" w:rsidRDefault="0032105E" w:rsidP="0094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FB52" w14:textId="77777777" w:rsidR="0032105E" w:rsidRDefault="0032105E" w:rsidP="009435B9">
      <w:r>
        <w:separator/>
      </w:r>
    </w:p>
  </w:footnote>
  <w:footnote w:type="continuationSeparator" w:id="0">
    <w:p w14:paraId="3E890AD9" w14:textId="77777777" w:rsidR="0032105E" w:rsidRDefault="0032105E" w:rsidP="00943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83"/>
  <w:drawingGridVerticalSpacing w:val="184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18"/>
    <w:rsid w:val="0005071C"/>
    <w:rsid w:val="00071C53"/>
    <w:rsid w:val="000C71AF"/>
    <w:rsid w:val="000D59B6"/>
    <w:rsid w:val="002916A8"/>
    <w:rsid w:val="00295420"/>
    <w:rsid w:val="002B4430"/>
    <w:rsid w:val="002F699C"/>
    <w:rsid w:val="0032105E"/>
    <w:rsid w:val="00373DE1"/>
    <w:rsid w:val="00383959"/>
    <w:rsid w:val="00491F13"/>
    <w:rsid w:val="004E34EA"/>
    <w:rsid w:val="00512A67"/>
    <w:rsid w:val="0066189A"/>
    <w:rsid w:val="00686038"/>
    <w:rsid w:val="006F6164"/>
    <w:rsid w:val="00741567"/>
    <w:rsid w:val="0074683F"/>
    <w:rsid w:val="00755A82"/>
    <w:rsid w:val="007D2A18"/>
    <w:rsid w:val="007D4BC1"/>
    <w:rsid w:val="007E1E1F"/>
    <w:rsid w:val="009435B9"/>
    <w:rsid w:val="009523C4"/>
    <w:rsid w:val="009A1CE2"/>
    <w:rsid w:val="00AB5269"/>
    <w:rsid w:val="00AF1CF6"/>
    <w:rsid w:val="00B147C4"/>
    <w:rsid w:val="00CE626C"/>
    <w:rsid w:val="00D17402"/>
    <w:rsid w:val="00D2105A"/>
    <w:rsid w:val="00D74C00"/>
    <w:rsid w:val="00DE0C54"/>
    <w:rsid w:val="00DF08AF"/>
    <w:rsid w:val="00F236B8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912CA"/>
  <w14:defaultImageDpi w14:val="0"/>
  <w15:docId w15:val="{3C291089-FA2A-489B-93AF-3523DB4B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1E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9435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35B9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9435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435B9"/>
    <w:rPr>
      <w:rFonts w:ascii="ＭＳ 明朝" w:cs="Times New Roman"/>
      <w:kern w:val="2"/>
      <w:sz w:val="24"/>
      <w:szCs w:val="24"/>
    </w:rPr>
  </w:style>
  <w:style w:type="table" w:styleId="ab">
    <w:name w:val="Table Grid"/>
    <w:basedOn w:val="a1"/>
    <w:uiPriority w:val="39"/>
    <w:rsid w:val="009435B9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05071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05071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5\AppData\Local\Temp\5\MicrosoftEdgeDownloads\63d6864e-6e3c-410b-9780-7f6f6057f4d1\&#35696;&#26696;&#38619;&#244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議案雛形.dot</Template>
  <TotalTime>3</TotalTime>
  <Pages>1</Pages>
  <Words>232</Words>
  <Characters>83</Characters>
  <Application>Microsoft Office Word</Application>
  <DocSecurity>0</DocSecurity>
  <Lines>16</Lines>
  <Paragraphs>31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刀祢　義宏</dc:creator>
  <cp:keywords/>
  <dc:description/>
  <cp:lastModifiedBy>刀祢　義宏</cp:lastModifiedBy>
  <cp:revision>3</cp:revision>
  <cp:lastPrinted>2023-02-13T02:36:00Z</cp:lastPrinted>
  <dcterms:created xsi:type="dcterms:W3CDTF">2025-10-21T04:36:00Z</dcterms:created>
  <dcterms:modified xsi:type="dcterms:W3CDTF">2025-10-21T04:54:00Z</dcterms:modified>
</cp:coreProperties>
</file>