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1DFC" w14:textId="77777777" w:rsidR="00F3068E" w:rsidRDefault="00F3068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69791AEB" w14:textId="77777777" w:rsidR="00F3068E" w:rsidRDefault="00F3068E"/>
    <w:p w14:paraId="660AA96C" w14:textId="77777777" w:rsidR="00F3068E" w:rsidRDefault="00F3068E">
      <w:pPr>
        <w:jc w:val="right"/>
      </w:pPr>
      <w:r>
        <w:rPr>
          <w:rFonts w:hint="eastAsia"/>
        </w:rPr>
        <w:t xml:space="preserve">年　　月　　日　　</w:t>
      </w:r>
    </w:p>
    <w:p w14:paraId="42127E55" w14:textId="77777777" w:rsidR="00F3068E" w:rsidRDefault="00F3068E"/>
    <w:p w14:paraId="5A856482" w14:textId="77777777" w:rsidR="00F3068E" w:rsidRDefault="00F3068E">
      <w:r>
        <w:rPr>
          <w:rFonts w:hint="eastAsia"/>
        </w:rPr>
        <w:t xml:space="preserve">　高浜町長　　　　様</w:t>
      </w:r>
    </w:p>
    <w:p w14:paraId="4A6DC311" w14:textId="77777777" w:rsidR="00F3068E" w:rsidRDefault="00F3068E"/>
    <w:p w14:paraId="6FE135F8" w14:textId="6478E432" w:rsidR="00F3068E" w:rsidRDefault="00043A64" w:rsidP="00043A64">
      <w:pPr>
        <w:ind w:right="840"/>
        <w:jc w:val="center"/>
      </w:pPr>
      <w:r>
        <w:rPr>
          <w:rFonts w:hint="eastAsia"/>
        </w:rPr>
        <w:t xml:space="preserve">　　　　　　　　　　　　　　　　　　　　 </w:t>
      </w:r>
      <w:r w:rsidR="00F3068E">
        <w:rPr>
          <w:rFonts w:hint="eastAsia"/>
        </w:rPr>
        <w:t xml:space="preserve">住所　　　　　　　　　　</w:t>
      </w:r>
    </w:p>
    <w:p w14:paraId="2DE06048" w14:textId="3C9C1BD7" w:rsidR="00F3068E" w:rsidRDefault="00043A64" w:rsidP="00043A64">
      <w:pPr>
        <w:ind w:right="840"/>
        <w:jc w:val="center"/>
      </w:pPr>
      <w:r>
        <w:rPr>
          <w:rFonts w:hint="eastAsia"/>
        </w:rPr>
        <w:t xml:space="preserve">　　　　　　　　　　　　　　　　　　　　　 </w:t>
      </w:r>
      <w:r w:rsidR="00B414BA">
        <w:rPr>
          <w:rFonts w:hint="eastAsia"/>
        </w:rPr>
        <w:t>団体名</w:t>
      </w:r>
      <w:r w:rsidR="00F3068E">
        <w:rPr>
          <w:rFonts w:hint="eastAsia"/>
        </w:rPr>
        <w:t>又は</w:t>
      </w:r>
      <w:r w:rsidR="00B414BA">
        <w:rPr>
          <w:rFonts w:hint="eastAsia"/>
        </w:rPr>
        <w:t>氏名</w:t>
      </w:r>
      <w:r w:rsidR="00F3068E">
        <w:rPr>
          <w:rFonts w:hint="eastAsia"/>
        </w:rPr>
        <w:t xml:space="preserve">　　　</w:t>
      </w:r>
      <w:r w:rsidR="007C696A">
        <w:rPr>
          <w:rFonts w:hint="eastAsia"/>
        </w:rPr>
        <w:t xml:space="preserve">　</w:t>
      </w:r>
      <w:r w:rsidR="00F3068E">
        <w:rPr>
          <w:rFonts w:hint="eastAsia"/>
        </w:rPr>
        <w:t xml:space="preserve">　　</w:t>
      </w:r>
    </w:p>
    <w:p w14:paraId="13DA874C" w14:textId="77777777" w:rsidR="00F3068E" w:rsidRDefault="00F3068E"/>
    <w:p w14:paraId="4185199E" w14:textId="77777777" w:rsidR="00F3068E" w:rsidRDefault="00F3068E">
      <w:pPr>
        <w:jc w:val="center"/>
      </w:pPr>
      <w:r>
        <w:rPr>
          <w:rFonts w:hint="eastAsia"/>
          <w:spacing w:val="78"/>
        </w:rPr>
        <w:t>補助金等交付申請</w:t>
      </w:r>
      <w:r>
        <w:rPr>
          <w:rFonts w:hint="eastAsia"/>
        </w:rPr>
        <w:t>書</w:t>
      </w:r>
    </w:p>
    <w:p w14:paraId="2A34A648" w14:textId="77777777" w:rsidR="00F3068E" w:rsidRDefault="00F3068E"/>
    <w:p w14:paraId="40DBD081" w14:textId="77777777" w:rsidR="00F3068E" w:rsidRDefault="00F3068E">
      <w:r>
        <w:rPr>
          <w:rFonts w:hint="eastAsia"/>
        </w:rPr>
        <w:t xml:space="preserve">　高浜町補助金等交付規則第</w:t>
      </w:r>
      <w:r>
        <w:t>6</w:t>
      </w:r>
      <w:r>
        <w:rPr>
          <w:rFonts w:hint="eastAsia"/>
        </w:rPr>
        <w:t>条の規定により、次のとおり申請します。</w:t>
      </w:r>
    </w:p>
    <w:p w14:paraId="4BDAAF1E" w14:textId="77777777" w:rsidR="00F3068E" w:rsidRDefault="00F3068E"/>
    <w:p w14:paraId="1F7CEBF7" w14:textId="0536A94E" w:rsidR="00F3068E" w:rsidRDefault="00F3068E">
      <w:r>
        <w:t>1</w:t>
      </w:r>
      <w:r>
        <w:rPr>
          <w:rFonts w:hint="eastAsia"/>
        </w:rPr>
        <w:t xml:space="preserve">　補助年度　　　　　</w:t>
      </w:r>
      <w:r w:rsidR="00FB723D">
        <w:rPr>
          <w:rFonts w:hint="eastAsia"/>
        </w:rPr>
        <w:t xml:space="preserve">　令和７</w:t>
      </w:r>
      <w:r>
        <w:rPr>
          <w:rFonts w:hint="eastAsia"/>
        </w:rPr>
        <w:t>年度</w:t>
      </w:r>
    </w:p>
    <w:p w14:paraId="167522F2" w14:textId="77777777" w:rsidR="00F3068E" w:rsidRDefault="00F3068E"/>
    <w:p w14:paraId="26CA6AF1" w14:textId="1D09C285" w:rsidR="00F3068E" w:rsidRDefault="00F3068E">
      <w:r>
        <w:t>2</w:t>
      </w:r>
      <w:r>
        <w:rPr>
          <w:rFonts w:hint="eastAsia"/>
        </w:rPr>
        <w:t xml:space="preserve">　補助事業名</w:t>
      </w:r>
      <w:r w:rsidR="00FB723D">
        <w:rPr>
          <w:rFonts w:hint="eastAsia"/>
        </w:rPr>
        <w:t xml:space="preserve">　　　　　干害応急対策事業補助金</w:t>
      </w:r>
    </w:p>
    <w:p w14:paraId="3E756EE6" w14:textId="77777777" w:rsidR="00F3068E" w:rsidRDefault="00F3068E"/>
    <w:p w14:paraId="3A2C551B" w14:textId="1A78301A" w:rsidR="00F3068E" w:rsidRDefault="00F3068E">
      <w:r>
        <w:t>3</w:t>
      </w:r>
      <w:r>
        <w:rPr>
          <w:rFonts w:hint="eastAsia"/>
        </w:rPr>
        <w:t xml:space="preserve">　補助金等申請額</w:t>
      </w:r>
      <w:r w:rsidR="00FB723D">
        <w:rPr>
          <w:rFonts w:hint="eastAsia"/>
        </w:rPr>
        <w:t xml:space="preserve">　　　　　　　　　　　　　円</w:t>
      </w:r>
    </w:p>
    <w:p w14:paraId="51C9C7B2" w14:textId="77777777" w:rsidR="00F3068E" w:rsidRDefault="00F3068E"/>
    <w:p w14:paraId="434E2FAE" w14:textId="56BCA3A9" w:rsidR="00F3068E" w:rsidRDefault="00F3068E">
      <w:r>
        <w:t>4</w:t>
      </w:r>
      <w:r>
        <w:rPr>
          <w:rFonts w:hint="eastAsia"/>
        </w:rPr>
        <w:t xml:space="preserve">　補助事業等の内容</w:t>
      </w:r>
      <w:r w:rsidR="00FB723D">
        <w:rPr>
          <w:rFonts w:hint="eastAsia"/>
        </w:rPr>
        <w:t xml:space="preserve">　　別紙、補助事業等に要する実施計画書のとおり</w:t>
      </w:r>
    </w:p>
    <w:p w14:paraId="29880D64" w14:textId="77777777" w:rsidR="00F3068E" w:rsidRDefault="00F3068E"/>
    <w:p w14:paraId="637678D6" w14:textId="382E4D96" w:rsidR="00F3068E" w:rsidRDefault="00FB723D">
      <w:r>
        <w:rPr>
          <w:rFonts w:hint="eastAsia"/>
        </w:rPr>
        <w:t>5</w:t>
      </w:r>
      <w:r w:rsidR="00F3068E">
        <w:rPr>
          <w:rFonts w:hint="eastAsia"/>
        </w:rPr>
        <w:t xml:space="preserve">　補助事業等実施時期　　着手予定　　年　　月　　日</w:t>
      </w:r>
    </w:p>
    <w:p w14:paraId="53069CD5" w14:textId="77777777" w:rsidR="00F3068E" w:rsidRDefault="00F3068E">
      <w:r>
        <w:rPr>
          <w:rFonts w:hint="eastAsia"/>
        </w:rPr>
        <w:t xml:space="preserve">　　　　　　　　　　　　</w:t>
      </w:r>
      <w:r>
        <w:rPr>
          <w:rFonts w:hint="eastAsia"/>
          <w:spacing w:val="-53"/>
        </w:rPr>
        <w:t xml:space="preserve">　</w:t>
      </w:r>
      <w:r>
        <w:rPr>
          <w:rFonts w:hint="eastAsia"/>
        </w:rPr>
        <w:t>完了予定　　年　　月　　日</w:t>
      </w:r>
    </w:p>
    <w:p w14:paraId="3FBB7138" w14:textId="77777777" w:rsidR="00F3068E" w:rsidRDefault="00F3068E"/>
    <w:p w14:paraId="14F34305" w14:textId="77777777" w:rsidR="00F3068E" w:rsidRDefault="00F3068E">
      <w:r>
        <w:rPr>
          <w:rFonts w:hint="eastAsia"/>
        </w:rPr>
        <w:t>添付書類</w:t>
      </w:r>
    </w:p>
    <w:p w14:paraId="535EC9D7" w14:textId="77777777" w:rsidR="00F3068E" w:rsidRDefault="00F3068E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事業実施計画書</w:t>
      </w:r>
    </w:p>
    <w:p w14:paraId="6865A46A" w14:textId="6716CFE4" w:rsidR="00FB723D" w:rsidRDefault="00F3068E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="00FB723D">
        <w:rPr>
          <w:rFonts w:hint="eastAsia"/>
        </w:rPr>
        <w:t>見積書（写し）　　※燃料費の場合、見積りは必要ありません。</w:t>
      </w:r>
    </w:p>
    <w:sectPr w:rsidR="00FB72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BBB2" w14:textId="77777777" w:rsidR="00FF1645" w:rsidRDefault="00FF1645" w:rsidP="00A7222E">
      <w:r>
        <w:separator/>
      </w:r>
    </w:p>
  </w:endnote>
  <w:endnote w:type="continuationSeparator" w:id="0">
    <w:p w14:paraId="32327C15" w14:textId="77777777" w:rsidR="00FF1645" w:rsidRDefault="00FF1645" w:rsidP="00A7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6BEE" w14:textId="77777777" w:rsidR="00FF1645" w:rsidRDefault="00FF1645" w:rsidP="00A7222E">
      <w:r>
        <w:separator/>
      </w:r>
    </w:p>
  </w:footnote>
  <w:footnote w:type="continuationSeparator" w:id="0">
    <w:p w14:paraId="27CB0B08" w14:textId="77777777" w:rsidR="00FF1645" w:rsidRDefault="00FF1645" w:rsidP="00A7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E"/>
    <w:rsid w:val="00043A64"/>
    <w:rsid w:val="00247AB0"/>
    <w:rsid w:val="002665C3"/>
    <w:rsid w:val="003D7836"/>
    <w:rsid w:val="004058BE"/>
    <w:rsid w:val="00725CDC"/>
    <w:rsid w:val="007C696A"/>
    <w:rsid w:val="009A1572"/>
    <w:rsid w:val="00A7222E"/>
    <w:rsid w:val="00AF1D7F"/>
    <w:rsid w:val="00B414BA"/>
    <w:rsid w:val="00C91707"/>
    <w:rsid w:val="00CE39D4"/>
    <w:rsid w:val="00D07D5A"/>
    <w:rsid w:val="00F02F6A"/>
    <w:rsid w:val="00F3068E"/>
    <w:rsid w:val="00FB723D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29E3DA"/>
  <w14:defaultImageDpi w14:val="0"/>
  <w15:docId w15:val="{3F4DD0B6-FC71-48F2-8D20-92A5357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4</TotalTime>
  <Pages>1</Pages>
  <Words>200</Words>
  <Characters>166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刀祢　義宏</dc:creator>
  <cp:keywords/>
  <dc:description/>
  <cp:lastModifiedBy>刀祢　義宏</cp:lastModifiedBy>
  <cp:revision>6</cp:revision>
  <dcterms:created xsi:type="dcterms:W3CDTF">2025-10-21T04:32:00Z</dcterms:created>
  <dcterms:modified xsi:type="dcterms:W3CDTF">2025-10-21T04:52:00Z</dcterms:modified>
</cp:coreProperties>
</file>