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CD0B" w14:textId="77777777" w:rsidR="00383A0E" w:rsidRDefault="00383A0E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2C39FB3C" w14:textId="77777777" w:rsidR="00383A0E" w:rsidRDefault="00383A0E"/>
    <w:p w14:paraId="4767F747" w14:textId="77777777" w:rsidR="00383A0E" w:rsidRDefault="00383A0E">
      <w:pPr>
        <w:jc w:val="right"/>
      </w:pPr>
      <w:r>
        <w:rPr>
          <w:rFonts w:hint="eastAsia"/>
        </w:rPr>
        <w:t xml:space="preserve">年　　月　　日　　</w:t>
      </w:r>
    </w:p>
    <w:p w14:paraId="7A862765" w14:textId="77777777" w:rsidR="00383A0E" w:rsidRDefault="00383A0E"/>
    <w:p w14:paraId="07A24E46" w14:textId="77777777" w:rsidR="00383A0E" w:rsidRDefault="00383A0E">
      <w:r>
        <w:rPr>
          <w:rFonts w:hint="eastAsia"/>
        </w:rPr>
        <w:t xml:space="preserve">　高浜町長　　　　様</w:t>
      </w:r>
    </w:p>
    <w:p w14:paraId="78A17B37" w14:textId="77777777" w:rsidR="00383A0E" w:rsidRDefault="00383A0E"/>
    <w:p w14:paraId="6600D820" w14:textId="3BC185EE" w:rsidR="00383A0E" w:rsidRDefault="00383A0E" w:rsidP="004613B4">
      <w:pPr>
        <w:ind w:right="840" w:firstLineChars="2200" w:firstLine="4620"/>
      </w:pPr>
      <w:r>
        <w:rPr>
          <w:rFonts w:hint="eastAsia"/>
        </w:rPr>
        <w:t xml:space="preserve">住所　　　　　　　　　　</w:t>
      </w:r>
    </w:p>
    <w:p w14:paraId="49703A3C" w14:textId="2D7B3060" w:rsidR="00383A0E" w:rsidRDefault="004613B4" w:rsidP="004613B4">
      <w:pPr>
        <w:ind w:right="840" w:firstLineChars="2200" w:firstLine="4620"/>
      </w:pPr>
      <w:r>
        <w:rPr>
          <w:rFonts w:hint="eastAsia"/>
        </w:rPr>
        <w:t>団体名</w:t>
      </w:r>
      <w:r w:rsidR="00383A0E">
        <w:rPr>
          <w:rFonts w:hint="eastAsia"/>
        </w:rPr>
        <w:t>又は</w:t>
      </w:r>
      <w:r>
        <w:rPr>
          <w:rFonts w:hint="eastAsia"/>
        </w:rPr>
        <w:t>氏名</w:t>
      </w:r>
      <w:r w:rsidR="00383A0E">
        <w:rPr>
          <w:rFonts w:hint="eastAsia"/>
        </w:rPr>
        <w:t xml:space="preserve">　　</w:t>
      </w:r>
      <w:r w:rsidR="00A1757E">
        <w:rPr>
          <w:rFonts w:hint="eastAsia"/>
        </w:rPr>
        <w:t xml:space="preserve">　</w:t>
      </w:r>
      <w:r w:rsidR="00383A0E">
        <w:rPr>
          <w:rFonts w:hint="eastAsia"/>
        </w:rPr>
        <w:t xml:space="preserve">　　</w:t>
      </w:r>
    </w:p>
    <w:p w14:paraId="7176FE3D" w14:textId="77777777" w:rsidR="00383A0E" w:rsidRDefault="00383A0E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0"/>
        <w:gridCol w:w="660"/>
        <w:gridCol w:w="3965"/>
      </w:tblGrid>
      <w:tr w:rsidR="00383A0E" w14:paraId="652ADB49" w14:textId="77777777">
        <w:trPr>
          <w:trHeight w:hRule="exact" w:val="1340"/>
        </w:trPr>
        <w:tc>
          <w:tcPr>
            <w:tcW w:w="3880" w:type="dxa"/>
            <w:vAlign w:val="center"/>
          </w:tcPr>
          <w:p w14:paraId="7D046052" w14:textId="5E855F15" w:rsidR="00383A0E" w:rsidRDefault="004613B4" w:rsidP="00BD0177">
            <w:pPr>
              <w:ind w:right="468"/>
              <w:jc w:val="right"/>
            </w:pPr>
            <w:r>
              <w:rPr>
                <w:rFonts w:hint="eastAsia"/>
                <w:spacing w:val="12"/>
              </w:rPr>
              <w:t>干害応急対策事業補助金</w:t>
            </w:r>
            <w:r w:rsidR="00383A0E">
              <w:rPr>
                <w:rFonts w:hint="eastAsia"/>
              </w:rPr>
              <w:t>等</w:t>
            </w:r>
          </w:p>
        </w:tc>
        <w:tc>
          <w:tcPr>
            <w:tcW w:w="660" w:type="dxa"/>
            <w:vAlign w:val="center"/>
          </w:tcPr>
          <w:p w14:paraId="2BF014DD" w14:textId="77777777" w:rsidR="00383A0E" w:rsidRDefault="00383A0E">
            <w:r>
              <w:rPr>
                <w:rFonts w:hint="eastAsia"/>
                <w:spacing w:val="12"/>
              </w:rPr>
              <w:t>変</w:t>
            </w:r>
            <w:r>
              <w:rPr>
                <w:rFonts w:hint="eastAsia"/>
              </w:rPr>
              <w:t>更</w:t>
            </w:r>
          </w:p>
          <w:p w14:paraId="345D2B7E" w14:textId="77777777" w:rsidR="00383A0E" w:rsidRDefault="00383A0E">
            <w:pPr>
              <w:spacing w:before="120" w:after="120"/>
            </w:pPr>
            <w:r>
              <w:rPr>
                <w:rFonts w:hint="eastAsia"/>
                <w:spacing w:val="12"/>
              </w:rPr>
              <w:t>中</w:t>
            </w:r>
            <w:r>
              <w:rPr>
                <w:rFonts w:hint="eastAsia"/>
              </w:rPr>
              <w:t>止</w:t>
            </w:r>
          </w:p>
          <w:p w14:paraId="755A4601" w14:textId="77777777" w:rsidR="00383A0E" w:rsidRDefault="00383A0E">
            <w:r>
              <w:rPr>
                <w:rFonts w:hint="eastAsia"/>
                <w:spacing w:val="12"/>
              </w:rPr>
              <w:t>廃</w:t>
            </w:r>
            <w:r>
              <w:rPr>
                <w:rFonts w:hint="eastAsia"/>
              </w:rPr>
              <w:t>止</w:t>
            </w:r>
          </w:p>
        </w:tc>
        <w:tc>
          <w:tcPr>
            <w:tcW w:w="3965" w:type="dxa"/>
            <w:vAlign w:val="center"/>
          </w:tcPr>
          <w:p w14:paraId="233C8E46" w14:textId="77777777" w:rsidR="00383A0E" w:rsidRDefault="00383A0E">
            <w:r>
              <w:rPr>
                <w:rFonts w:hint="eastAsia"/>
                <w:spacing w:val="12"/>
              </w:rPr>
              <w:t>承認申請</w:t>
            </w:r>
            <w:r>
              <w:rPr>
                <w:rFonts w:hint="eastAsia"/>
              </w:rPr>
              <w:t>書</w:t>
            </w:r>
          </w:p>
        </w:tc>
      </w:tr>
    </w:tbl>
    <w:p w14:paraId="382B60C7" w14:textId="77777777" w:rsidR="00383A0E" w:rsidRDefault="00383A0E"/>
    <w:p w14:paraId="732C834A" w14:textId="77777777" w:rsidR="00383A0E" w:rsidRDefault="00383A0E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高　指令第　　号により補助金交付決定の通知があつた　　　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708"/>
        <w:gridCol w:w="5245"/>
      </w:tblGrid>
      <w:tr w:rsidR="00383A0E" w14:paraId="4724A536" w14:textId="77777777" w:rsidTr="004613B4">
        <w:trPr>
          <w:trHeight w:hRule="exact" w:val="920"/>
        </w:trPr>
        <w:tc>
          <w:tcPr>
            <w:tcW w:w="3261" w:type="dxa"/>
            <w:vAlign w:val="center"/>
          </w:tcPr>
          <w:p w14:paraId="0DB5954A" w14:textId="706CB878" w:rsidR="00383A0E" w:rsidRDefault="004613B4">
            <w:r>
              <w:rPr>
                <w:rFonts w:hint="eastAsia"/>
              </w:rPr>
              <w:t>干害応急対策事業</w:t>
            </w:r>
            <w:r w:rsidR="00383A0E">
              <w:rPr>
                <w:rFonts w:hint="eastAsia"/>
              </w:rPr>
              <w:t>を下記のとおり</w:t>
            </w:r>
          </w:p>
        </w:tc>
        <w:tc>
          <w:tcPr>
            <w:tcW w:w="708" w:type="dxa"/>
            <w:vAlign w:val="center"/>
          </w:tcPr>
          <w:p w14:paraId="0A2CDE79" w14:textId="77777777" w:rsidR="00383A0E" w:rsidRDefault="00383A0E">
            <w:pPr>
              <w:ind w:left="90" w:right="90"/>
            </w:pPr>
            <w:r>
              <w:rPr>
                <w:rFonts w:hint="eastAsia"/>
              </w:rPr>
              <w:t>変更</w:t>
            </w:r>
          </w:p>
          <w:p w14:paraId="765F9056" w14:textId="77777777" w:rsidR="00383A0E" w:rsidRDefault="00383A0E">
            <w:pPr>
              <w:ind w:left="90" w:right="90"/>
            </w:pPr>
            <w:r>
              <w:rPr>
                <w:rFonts w:hint="eastAsia"/>
              </w:rPr>
              <w:t>中止</w:t>
            </w:r>
          </w:p>
          <w:p w14:paraId="4B311EEA" w14:textId="77777777" w:rsidR="00383A0E" w:rsidRDefault="00383A0E">
            <w:pPr>
              <w:ind w:left="90" w:right="90"/>
            </w:pPr>
            <w:r>
              <w:rPr>
                <w:rFonts w:hint="eastAsia"/>
              </w:rPr>
              <w:t>廃止</w:t>
            </w:r>
          </w:p>
        </w:tc>
        <w:tc>
          <w:tcPr>
            <w:tcW w:w="5245" w:type="dxa"/>
            <w:vAlign w:val="center"/>
          </w:tcPr>
          <w:p w14:paraId="367BD199" w14:textId="77777777" w:rsidR="00383A0E" w:rsidRDefault="00383A0E">
            <w:pPr>
              <w:ind w:left="90" w:right="90"/>
            </w:pPr>
            <w:r>
              <w:rPr>
                <w:rFonts w:hint="eastAsia"/>
              </w:rPr>
              <w:t>したいので、承認されたく、高浜町補助金等交付規則</w:t>
            </w:r>
          </w:p>
        </w:tc>
      </w:tr>
    </w:tbl>
    <w:p w14:paraId="63E2DF28" w14:textId="77777777" w:rsidR="00383A0E" w:rsidRDefault="00383A0E">
      <w:r>
        <w:rPr>
          <w:rFonts w:hint="eastAsia"/>
        </w:rPr>
        <w:t>第</w:t>
      </w:r>
      <w:r>
        <w:t>8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項の規定により申請します。</w:t>
      </w:r>
    </w:p>
    <w:p w14:paraId="1197F9DF" w14:textId="77777777" w:rsidR="00383A0E" w:rsidRDefault="00383A0E"/>
    <w:p w14:paraId="0E59888D" w14:textId="77777777" w:rsidR="00383A0E" w:rsidRDefault="00383A0E">
      <w:pPr>
        <w:jc w:val="center"/>
      </w:pPr>
      <w:r>
        <w:rPr>
          <w:rFonts w:hint="eastAsia"/>
        </w:rPr>
        <w:t>記</w:t>
      </w:r>
    </w:p>
    <w:p w14:paraId="1BD846F7" w14:textId="77777777" w:rsidR="00383A0E" w:rsidRDefault="00383A0E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630"/>
        <w:gridCol w:w="7665"/>
      </w:tblGrid>
      <w:tr w:rsidR="00383A0E" w14:paraId="205C4946" w14:textId="77777777">
        <w:trPr>
          <w:trHeight w:hRule="exact" w:val="920"/>
        </w:trPr>
        <w:tc>
          <w:tcPr>
            <w:tcW w:w="210" w:type="dxa"/>
            <w:vAlign w:val="center"/>
          </w:tcPr>
          <w:p w14:paraId="53273EFB" w14:textId="77777777" w:rsidR="00383A0E" w:rsidRDefault="00383A0E">
            <w:r>
              <w:t>1</w:t>
            </w:r>
          </w:p>
        </w:tc>
        <w:tc>
          <w:tcPr>
            <w:tcW w:w="630" w:type="dxa"/>
            <w:vAlign w:val="center"/>
          </w:tcPr>
          <w:p w14:paraId="23A80771" w14:textId="77777777" w:rsidR="00383A0E" w:rsidRDefault="00383A0E">
            <w:pPr>
              <w:ind w:left="95" w:right="95"/>
            </w:pPr>
            <w:r>
              <w:rPr>
                <w:rFonts w:hint="eastAsia"/>
              </w:rPr>
              <w:t>変更</w:t>
            </w:r>
          </w:p>
          <w:p w14:paraId="00322EE1" w14:textId="77777777" w:rsidR="00383A0E" w:rsidRDefault="00383A0E">
            <w:pPr>
              <w:ind w:left="95" w:right="95"/>
            </w:pPr>
            <w:r>
              <w:rPr>
                <w:rFonts w:hint="eastAsia"/>
              </w:rPr>
              <w:t>中止</w:t>
            </w:r>
          </w:p>
          <w:p w14:paraId="203D2364" w14:textId="77777777" w:rsidR="00383A0E" w:rsidRDefault="00383A0E">
            <w:pPr>
              <w:ind w:left="95" w:right="95"/>
            </w:pPr>
            <w:r>
              <w:rPr>
                <w:rFonts w:hint="eastAsia"/>
              </w:rPr>
              <w:t>廃止</w:t>
            </w:r>
          </w:p>
        </w:tc>
        <w:tc>
          <w:tcPr>
            <w:tcW w:w="7665" w:type="dxa"/>
            <w:vAlign w:val="center"/>
          </w:tcPr>
          <w:p w14:paraId="648368E7" w14:textId="77777777" w:rsidR="00383A0E" w:rsidRDefault="00383A0E">
            <w:pPr>
              <w:ind w:left="95" w:right="95"/>
            </w:pPr>
            <w:r>
              <w:rPr>
                <w:rFonts w:hint="eastAsia"/>
              </w:rPr>
              <w:t>の理由</w:t>
            </w:r>
          </w:p>
        </w:tc>
      </w:tr>
    </w:tbl>
    <w:p w14:paraId="0F73D6BA" w14:textId="77777777" w:rsidR="00383A0E" w:rsidRDefault="00383A0E"/>
    <w:p w14:paraId="6A015E4E" w14:textId="77777777" w:rsidR="00383A0E" w:rsidRDefault="00383A0E">
      <w:r>
        <w:t>2</w:t>
      </w:r>
      <w:r>
        <w:rPr>
          <w:rFonts w:hint="eastAsia"/>
        </w:rPr>
        <w:t xml:space="preserve">　補助金等申請額　　　変更前の額　　　　　　円</w:t>
      </w:r>
    </w:p>
    <w:p w14:paraId="518BD424" w14:textId="77777777" w:rsidR="00383A0E" w:rsidRDefault="00383A0E"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hint="eastAsia"/>
        </w:rPr>
        <w:t>変更後の額　　　　　　円</w:t>
      </w:r>
    </w:p>
    <w:p w14:paraId="7C5641F1" w14:textId="77777777" w:rsidR="00383A0E" w:rsidRDefault="00383A0E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30"/>
        <w:gridCol w:w="6195"/>
      </w:tblGrid>
      <w:tr w:rsidR="00383A0E" w14:paraId="3548968F" w14:textId="77777777">
        <w:trPr>
          <w:trHeight w:hRule="exact" w:val="920"/>
        </w:trPr>
        <w:tc>
          <w:tcPr>
            <w:tcW w:w="1680" w:type="dxa"/>
            <w:vAlign w:val="center"/>
          </w:tcPr>
          <w:p w14:paraId="142CA4BA" w14:textId="77777777" w:rsidR="00383A0E" w:rsidRDefault="00383A0E">
            <w:pPr>
              <w:ind w:left="100" w:right="100"/>
              <w:jc w:val="right"/>
            </w:pPr>
            <w:r>
              <w:rPr>
                <w:rFonts w:hint="eastAsia"/>
              </w:rPr>
              <w:t>差引</w:t>
            </w:r>
          </w:p>
        </w:tc>
        <w:tc>
          <w:tcPr>
            <w:tcW w:w="630" w:type="dxa"/>
            <w:vAlign w:val="center"/>
          </w:tcPr>
          <w:p w14:paraId="0FB835E3" w14:textId="77777777" w:rsidR="00383A0E" w:rsidRDefault="00383A0E">
            <w:pPr>
              <w:ind w:left="95" w:right="95"/>
            </w:pPr>
            <w:r>
              <w:rPr>
                <w:rFonts w:hint="eastAsia"/>
              </w:rPr>
              <w:t>追加</w:t>
            </w:r>
          </w:p>
          <w:p w14:paraId="28F7EF6D" w14:textId="77777777" w:rsidR="00383A0E" w:rsidRDefault="00383A0E">
            <w:pPr>
              <w:ind w:left="95" w:right="95"/>
            </w:pPr>
          </w:p>
          <w:p w14:paraId="4AA8F7A6" w14:textId="77777777" w:rsidR="00383A0E" w:rsidRDefault="00383A0E">
            <w:pPr>
              <w:ind w:left="95" w:right="95"/>
            </w:pPr>
            <w:r>
              <w:rPr>
                <w:rFonts w:hint="eastAsia"/>
              </w:rPr>
              <w:t>減額</w:t>
            </w:r>
          </w:p>
        </w:tc>
        <w:tc>
          <w:tcPr>
            <w:tcW w:w="6195" w:type="dxa"/>
            <w:vAlign w:val="center"/>
          </w:tcPr>
          <w:p w14:paraId="4F3166FB" w14:textId="77777777" w:rsidR="00383A0E" w:rsidRDefault="00383A0E">
            <w:pPr>
              <w:ind w:left="100" w:right="100"/>
            </w:pPr>
            <w:r>
              <w:rPr>
                <w:rFonts w:hint="eastAsia"/>
              </w:rPr>
              <w:t>申請額　　　　　　　円</w:t>
            </w:r>
          </w:p>
        </w:tc>
      </w:tr>
    </w:tbl>
    <w:p w14:paraId="3CC4AA97" w14:textId="77777777" w:rsidR="00383A0E" w:rsidRDefault="00383A0E"/>
    <w:p w14:paraId="5FD13700" w14:textId="77777777" w:rsidR="00383A0E" w:rsidRDefault="00383A0E">
      <w:r>
        <w:t>3</w:t>
      </w:r>
      <w:r>
        <w:rPr>
          <w:rFonts w:hint="eastAsia"/>
        </w:rPr>
        <w:t xml:space="preserve">　変更の内容</w:t>
      </w:r>
    </w:p>
    <w:sectPr w:rsidR="00383A0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4745" w14:textId="77777777" w:rsidR="00096C96" w:rsidRDefault="00096C96" w:rsidP="00A7222E">
      <w:r>
        <w:separator/>
      </w:r>
    </w:p>
  </w:endnote>
  <w:endnote w:type="continuationSeparator" w:id="0">
    <w:p w14:paraId="1448A4C5" w14:textId="77777777" w:rsidR="00096C96" w:rsidRDefault="00096C96" w:rsidP="00A7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47DF0" w14:textId="77777777" w:rsidR="00096C96" w:rsidRDefault="00096C96" w:rsidP="00A7222E">
      <w:r>
        <w:separator/>
      </w:r>
    </w:p>
  </w:footnote>
  <w:footnote w:type="continuationSeparator" w:id="0">
    <w:p w14:paraId="45E6F43E" w14:textId="77777777" w:rsidR="00096C96" w:rsidRDefault="00096C96" w:rsidP="00A7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0E"/>
    <w:rsid w:val="00096C96"/>
    <w:rsid w:val="00383A0E"/>
    <w:rsid w:val="003C6A1F"/>
    <w:rsid w:val="004613B4"/>
    <w:rsid w:val="004823D4"/>
    <w:rsid w:val="004D0428"/>
    <w:rsid w:val="00621095"/>
    <w:rsid w:val="007B47BB"/>
    <w:rsid w:val="00A1757E"/>
    <w:rsid w:val="00A7222E"/>
    <w:rsid w:val="00AE674A"/>
    <w:rsid w:val="00BD0177"/>
    <w:rsid w:val="00DC3952"/>
    <w:rsid w:val="00E3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E135EF"/>
  <w14:defaultImageDpi w14:val="0"/>
  <w15:docId w15:val="{7BF6D62F-EB5D-49B5-BE47-144D86F7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4</TotalTime>
  <Pages>1</Pages>
  <Words>189</Words>
  <Characters>120</Characters>
  <Application>Microsoft Office Word</Application>
  <DocSecurity>0</DocSecurity>
  <Lines>30</Lines>
  <Paragraphs>44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刀祢　義宏</dc:creator>
  <cp:keywords/>
  <dc:description/>
  <cp:lastModifiedBy>刀祢　義宏</cp:lastModifiedBy>
  <cp:revision>4</cp:revision>
  <cp:lastPrinted>2003-08-07T05:50:00Z</cp:lastPrinted>
  <dcterms:created xsi:type="dcterms:W3CDTF">2025-10-21T04:31:00Z</dcterms:created>
  <dcterms:modified xsi:type="dcterms:W3CDTF">2025-10-21T04:48:00Z</dcterms:modified>
</cp:coreProperties>
</file>